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97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调  整  情  况 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尉犁县国土资源局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尉犁县自然资源局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44"/>
    <w:rsid w:val="000E6D70"/>
    <w:rsid w:val="0023522E"/>
    <w:rsid w:val="002A00C6"/>
    <w:rsid w:val="002A6EA6"/>
    <w:rsid w:val="002B5144"/>
    <w:rsid w:val="002C1114"/>
    <w:rsid w:val="002C1406"/>
    <w:rsid w:val="002C2E1A"/>
    <w:rsid w:val="00305D05"/>
    <w:rsid w:val="00325B17"/>
    <w:rsid w:val="0035290E"/>
    <w:rsid w:val="00360F66"/>
    <w:rsid w:val="004003C7"/>
    <w:rsid w:val="00407C14"/>
    <w:rsid w:val="00477B12"/>
    <w:rsid w:val="004B4B6F"/>
    <w:rsid w:val="004C2BFA"/>
    <w:rsid w:val="004F0083"/>
    <w:rsid w:val="0059595F"/>
    <w:rsid w:val="00643145"/>
    <w:rsid w:val="0069140B"/>
    <w:rsid w:val="007631EF"/>
    <w:rsid w:val="007C56A0"/>
    <w:rsid w:val="008C5981"/>
    <w:rsid w:val="008D456B"/>
    <w:rsid w:val="008E033F"/>
    <w:rsid w:val="00990F55"/>
    <w:rsid w:val="009A4CB8"/>
    <w:rsid w:val="009F5F95"/>
    <w:rsid w:val="00A43256"/>
    <w:rsid w:val="00AA6520"/>
    <w:rsid w:val="00B0485A"/>
    <w:rsid w:val="00BB7020"/>
    <w:rsid w:val="00BC62CB"/>
    <w:rsid w:val="00BD3F96"/>
    <w:rsid w:val="00C320C8"/>
    <w:rsid w:val="00CB67B7"/>
    <w:rsid w:val="00DA6C62"/>
    <w:rsid w:val="00DC1D09"/>
    <w:rsid w:val="00ED3796"/>
    <w:rsid w:val="00F457EC"/>
    <w:rsid w:val="00FC6ABD"/>
    <w:rsid w:val="034D2165"/>
    <w:rsid w:val="1C754680"/>
    <w:rsid w:val="282F0D76"/>
    <w:rsid w:val="4E7543F1"/>
    <w:rsid w:val="58740B8A"/>
    <w:rsid w:val="5ACE1C70"/>
    <w:rsid w:val="6A131CBB"/>
    <w:rsid w:val="72163E3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szCs w:val="32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table" w:styleId="11">
    <w:name w:val="Table Grid"/>
    <w:basedOn w:val="10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oter Char"/>
    <w:basedOn w:val="7"/>
    <w:link w:val="3"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Balloon Text Char"/>
    <w:basedOn w:val="7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Body Text Indent 3 Char"/>
    <w:basedOn w:val="7"/>
    <w:link w:val="5"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8">
    <w:name w:val="普通(网站)1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15</Pages>
  <Words>842</Words>
  <Characters>4801</Characters>
  <Lines>0</Lines>
  <Paragraphs>0</Paragraphs>
  <TotalTime>0</TotalTime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dcterms:modified xsi:type="dcterms:W3CDTF">2019-08-01T10:06:08Z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