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397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调  整  情  况 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新疆维吾尔自治区巴音郭楞蒙古自治州尉犁县草原监理所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农业生产救灾补助资金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55000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55000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草原虫害防治补助55000元，主要由草原监理所用于草原虫害监测、应急防治补助费、生物防治及新技术试验推广、大型机械维修、应急防治飞行作业、宣传及培训、毒草防除等。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草原监测补助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新技术试验推广补助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项目资金支付率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项目完成及时性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购买牧鸡牧鸭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200只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应急防治飞行作业次数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草原防治虫害效果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显著 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此项目实施延续性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草原生态环境改善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良好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p>
      <w:pPr>
        <w:widowControl/>
        <w:spacing w:line="560" w:lineRule="exact"/>
        <w:jc w:val="left"/>
        <w:rPr>
          <w:rFonts w:ascii="楷体_GB2312" w:hAnsi="宋体" w:eastAsia="楷体_GB2312"/>
          <w:b/>
          <w:bCs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E6D70"/>
    <w:rsid w:val="0023522E"/>
    <w:rsid w:val="002A00C6"/>
    <w:rsid w:val="002A6EA6"/>
    <w:rsid w:val="002B5144"/>
    <w:rsid w:val="002C1114"/>
    <w:rsid w:val="002C1406"/>
    <w:rsid w:val="002C2E1A"/>
    <w:rsid w:val="00305D05"/>
    <w:rsid w:val="00325B17"/>
    <w:rsid w:val="0035290E"/>
    <w:rsid w:val="00360F66"/>
    <w:rsid w:val="004003C7"/>
    <w:rsid w:val="00407C14"/>
    <w:rsid w:val="00477B12"/>
    <w:rsid w:val="004B4B6F"/>
    <w:rsid w:val="004C2BFA"/>
    <w:rsid w:val="004F0083"/>
    <w:rsid w:val="0059595F"/>
    <w:rsid w:val="00643145"/>
    <w:rsid w:val="0069140B"/>
    <w:rsid w:val="007631EF"/>
    <w:rsid w:val="007C56A0"/>
    <w:rsid w:val="008C5981"/>
    <w:rsid w:val="008D456B"/>
    <w:rsid w:val="008E033F"/>
    <w:rsid w:val="00990F55"/>
    <w:rsid w:val="009A4CB8"/>
    <w:rsid w:val="009F5F95"/>
    <w:rsid w:val="00A43256"/>
    <w:rsid w:val="00AA6520"/>
    <w:rsid w:val="00B0485A"/>
    <w:rsid w:val="00BB7020"/>
    <w:rsid w:val="00BC62CB"/>
    <w:rsid w:val="00BD3F96"/>
    <w:rsid w:val="00C320C8"/>
    <w:rsid w:val="00CB67B7"/>
    <w:rsid w:val="00DA6C62"/>
    <w:rsid w:val="00DC1D09"/>
    <w:rsid w:val="00ED3796"/>
    <w:rsid w:val="00F457EC"/>
    <w:rsid w:val="00FC6ABD"/>
    <w:rsid w:val="034D2165"/>
    <w:rsid w:val="1C754680"/>
    <w:rsid w:val="227D11C2"/>
    <w:rsid w:val="4E7543F1"/>
    <w:rsid w:val="58740B8A"/>
    <w:rsid w:val="5ACE1C70"/>
    <w:rsid w:val="6A131CBB"/>
    <w:rsid w:val="721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szCs w:val="32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page number"/>
    <w:basedOn w:val="7"/>
    <w:qFormat/>
    <w:uiPriority w:val="99"/>
  </w:style>
  <w:style w:type="table" w:styleId="11">
    <w:name w:val="Table Grid"/>
    <w:basedOn w:val="10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oter Char"/>
    <w:basedOn w:val="7"/>
    <w:link w:val="3"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Balloon Text Char"/>
    <w:basedOn w:val="7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Head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Body Text Indent 3 Char"/>
    <w:basedOn w:val="7"/>
    <w:link w:val="5"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18">
    <w:name w:val="普通(网站)1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Calibri"/>
      <w:sz w:val="24"/>
      <w:szCs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15</Pages>
  <Words>842</Words>
  <Characters>4801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预算科</cp:lastModifiedBy>
  <dcterms:modified xsi:type="dcterms:W3CDTF">2019-08-06T09:04:50Z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